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4150"/>
      </w:tblGrid>
      <w:tr w:rsidR="008E3A00" w14:paraId="5975A721" w14:textId="77777777" w:rsidTr="008E3A00">
        <w:tc>
          <w:tcPr>
            <w:tcW w:w="5637" w:type="dxa"/>
          </w:tcPr>
          <w:p w14:paraId="67E4B839" w14:textId="77777777" w:rsidR="008E3A00" w:rsidRDefault="008E3A00" w:rsidP="00E93CA1">
            <w:pPr>
              <w:suppressAutoHyphens/>
              <w:jc w:val="right"/>
              <w:rPr>
                <w:szCs w:val="28"/>
                <w:lang w:val="lt-LT"/>
              </w:rPr>
            </w:pPr>
          </w:p>
        </w:tc>
        <w:tc>
          <w:tcPr>
            <w:tcW w:w="4217" w:type="dxa"/>
          </w:tcPr>
          <w:p w14:paraId="11997508" w14:textId="77777777" w:rsidR="008E3A00" w:rsidRDefault="008E3A00" w:rsidP="008E3A00">
            <w:pPr>
              <w:suppressAutoHyphens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PATVIRTINTA</w:t>
            </w:r>
          </w:p>
          <w:p w14:paraId="7BBA22A3" w14:textId="77777777" w:rsidR="008E3A00" w:rsidRDefault="008E3A00" w:rsidP="008E3A00">
            <w:pPr>
              <w:suppressAutoHyphens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>Rokiškio rajono savivaldybės tarybos</w:t>
            </w:r>
          </w:p>
          <w:p w14:paraId="4C7C592B" w14:textId="4B22DF8B" w:rsidR="008E3A00" w:rsidRDefault="008E3A00" w:rsidP="008E3A00">
            <w:pPr>
              <w:suppressAutoHyphens/>
              <w:rPr>
                <w:szCs w:val="28"/>
                <w:lang w:val="lt-LT"/>
              </w:rPr>
            </w:pPr>
            <w:r>
              <w:rPr>
                <w:szCs w:val="28"/>
                <w:lang w:val="lt-LT"/>
              </w:rPr>
              <w:t xml:space="preserve">2023 m. liepos 27 d. sprendimu Nr. TS-   </w:t>
            </w:r>
          </w:p>
        </w:tc>
      </w:tr>
    </w:tbl>
    <w:p w14:paraId="7EA59057" w14:textId="2ECFD49B" w:rsidR="008E3A00" w:rsidRDefault="008E3A00" w:rsidP="00E93CA1">
      <w:pPr>
        <w:suppressAutoHyphens/>
        <w:jc w:val="right"/>
        <w:rPr>
          <w:szCs w:val="28"/>
          <w:lang w:val="lt-LT"/>
        </w:rPr>
      </w:pPr>
    </w:p>
    <w:p w14:paraId="27D688C1" w14:textId="77777777" w:rsidR="00E93CA1" w:rsidRPr="009624B8" w:rsidRDefault="00E93CA1" w:rsidP="00E93CA1">
      <w:pPr>
        <w:suppressAutoHyphens/>
        <w:jc w:val="right"/>
        <w:rPr>
          <w:szCs w:val="28"/>
          <w:lang w:val="lt-LT"/>
        </w:rPr>
      </w:pPr>
    </w:p>
    <w:p w14:paraId="28D4B832" w14:textId="77777777" w:rsidR="004730DB" w:rsidRDefault="00E93CA1" w:rsidP="00246F80">
      <w:pPr>
        <w:jc w:val="center"/>
        <w:rPr>
          <w:rFonts w:eastAsia="Calibri"/>
          <w:b/>
          <w:noProof/>
          <w:lang w:val="lt-LT" w:eastAsia="lt-LT"/>
        </w:rPr>
      </w:pPr>
      <w:r w:rsidRPr="009624B8">
        <w:rPr>
          <w:rFonts w:eastAsia="Calibri"/>
          <w:b/>
          <w:noProof/>
          <w:lang w:val="lt-LT" w:eastAsia="lt-LT"/>
        </w:rPr>
        <w:t>ROKIŠKIO TURIZMO INFORMACIJOS CENTRO</w:t>
      </w:r>
      <w:r w:rsidR="00246F80">
        <w:rPr>
          <w:rFonts w:eastAsia="Calibri"/>
          <w:b/>
          <w:noProof/>
          <w:lang w:val="lt-LT" w:eastAsia="lt-LT"/>
        </w:rPr>
        <w:t xml:space="preserve"> </w:t>
      </w:r>
    </w:p>
    <w:p w14:paraId="67CCF32B" w14:textId="2B925BB3" w:rsidR="00B93698" w:rsidRPr="009624B8" w:rsidRDefault="00E93CA1" w:rsidP="00246F80">
      <w:pPr>
        <w:jc w:val="center"/>
        <w:rPr>
          <w:rFonts w:eastAsia="Calibri"/>
          <w:b/>
          <w:noProof/>
          <w:lang w:val="lt-LT" w:eastAsia="lt-LT"/>
        </w:rPr>
      </w:pPr>
      <w:r w:rsidRPr="009624B8">
        <w:rPr>
          <w:rFonts w:eastAsia="Calibri"/>
          <w:b/>
          <w:noProof/>
          <w:lang w:val="lt-LT" w:eastAsia="lt-LT"/>
        </w:rPr>
        <w:t>STRUKTŪRA</w:t>
      </w:r>
    </w:p>
    <w:p w14:paraId="492DB818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79FC5CD6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61828210" w14:textId="77777777" w:rsidR="00E93CA1" w:rsidRPr="009624B8" w:rsidRDefault="00E93CA1" w:rsidP="00E93CA1">
      <w:pPr>
        <w:rPr>
          <w:rFonts w:eastAsia="Calibri"/>
          <w:lang w:val="lt-LT" w:eastAsia="lt-LT"/>
        </w:rPr>
      </w:pPr>
      <w:r w:rsidRPr="009624B8">
        <w:rPr>
          <w:rFonts w:eastAsia="Calibri"/>
          <w:noProof/>
          <w:lang w:val="lt-LT" w:eastAsia="lt-LT"/>
        </w:rPr>
        <w:drawing>
          <wp:inline distT="0" distB="0" distL="0" distR="0" wp14:anchorId="46BA5886" wp14:editId="3222D626">
            <wp:extent cx="5486400" cy="3200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6C4979F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1EF9999D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6886D042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16F064F9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1F5E54A3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00E1C331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7009D756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4496E259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6B76491F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33E00D78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35717AF4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5D86AB9F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1272C975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7AB4DD91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07A4F738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5EACD66A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27AA8DC1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550CF882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6DA6736F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25A74BDB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7F631CD4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1855F0FF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340B2368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p w14:paraId="58A7470C" w14:textId="77777777" w:rsidR="00E93CA1" w:rsidRPr="009624B8" w:rsidRDefault="00E93CA1" w:rsidP="00E93CA1">
      <w:pPr>
        <w:rPr>
          <w:rFonts w:eastAsia="Calibri"/>
          <w:lang w:val="lt-LT" w:eastAsia="lt-LT"/>
        </w:rPr>
      </w:pPr>
    </w:p>
    <w:sectPr w:rsidR="00E93CA1" w:rsidRPr="009624B8" w:rsidSect="00AF1313">
      <w:headerReference w:type="even" r:id="rId12"/>
      <w:footerReference w:type="default" r:id="rId13"/>
      <w:headerReference w:type="first" r:id="rId14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AF71" w14:textId="77777777" w:rsidR="000869C4" w:rsidRDefault="000869C4">
      <w:r>
        <w:separator/>
      </w:r>
    </w:p>
  </w:endnote>
  <w:endnote w:type="continuationSeparator" w:id="0">
    <w:p w14:paraId="0BC3AE47" w14:textId="77777777" w:rsidR="000869C4" w:rsidRDefault="0008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B11E" w14:textId="77777777" w:rsidR="000869C4" w:rsidRDefault="000869C4">
      <w:r>
        <w:separator/>
      </w:r>
    </w:p>
  </w:footnote>
  <w:footnote w:type="continuationSeparator" w:id="0">
    <w:p w14:paraId="2DDA8B81" w14:textId="77777777" w:rsidR="000869C4" w:rsidRDefault="0008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E2" w14:textId="348EA2A9" w:rsidR="00972531" w:rsidRDefault="00972531" w:rsidP="00972531">
    <w:pPr>
      <w:framePr w:h="0" w:hSpace="180" w:wrap="around" w:vAnchor="text" w:hAnchor="page" w:x="5905" w:y="12"/>
    </w:pP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706106024">
    <w:abstractNumId w:val="12"/>
  </w:num>
  <w:num w:numId="2" w16cid:durableId="406074968">
    <w:abstractNumId w:val="15"/>
  </w:num>
  <w:num w:numId="3" w16cid:durableId="97454168">
    <w:abstractNumId w:val="9"/>
  </w:num>
  <w:num w:numId="4" w16cid:durableId="1440641526">
    <w:abstractNumId w:val="0"/>
  </w:num>
  <w:num w:numId="5" w16cid:durableId="876116262">
    <w:abstractNumId w:val="14"/>
  </w:num>
  <w:num w:numId="6" w16cid:durableId="341199444">
    <w:abstractNumId w:val="17"/>
  </w:num>
  <w:num w:numId="7" w16cid:durableId="1666712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63516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0125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811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378173">
    <w:abstractNumId w:val="3"/>
  </w:num>
  <w:num w:numId="12" w16cid:durableId="1848595014">
    <w:abstractNumId w:val="5"/>
  </w:num>
  <w:num w:numId="13" w16cid:durableId="502280267">
    <w:abstractNumId w:val="6"/>
  </w:num>
  <w:num w:numId="14" w16cid:durableId="1714689887">
    <w:abstractNumId w:val="4"/>
  </w:num>
  <w:num w:numId="15" w16cid:durableId="1211190279">
    <w:abstractNumId w:val="16"/>
  </w:num>
  <w:num w:numId="16" w16cid:durableId="942958451">
    <w:abstractNumId w:val="8"/>
  </w:num>
  <w:num w:numId="17" w16cid:durableId="1089305256">
    <w:abstractNumId w:val="1"/>
  </w:num>
  <w:num w:numId="18" w16cid:durableId="649599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1871831">
    <w:abstractNumId w:val="2"/>
  </w:num>
  <w:num w:numId="20" w16cid:durableId="445470818">
    <w:abstractNumId w:val="11"/>
  </w:num>
  <w:num w:numId="21" w16cid:durableId="81222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80DB2"/>
    <w:rsid w:val="000869C4"/>
    <w:rsid w:val="00093BE3"/>
    <w:rsid w:val="000A6F71"/>
    <w:rsid w:val="000B772C"/>
    <w:rsid w:val="000C657A"/>
    <w:rsid w:val="000D7239"/>
    <w:rsid w:val="000E5B9A"/>
    <w:rsid w:val="00127730"/>
    <w:rsid w:val="001304E5"/>
    <w:rsid w:val="001B68B3"/>
    <w:rsid w:val="001C6E31"/>
    <w:rsid w:val="001E3D52"/>
    <w:rsid w:val="001F25FF"/>
    <w:rsid w:val="001F61B6"/>
    <w:rsid w:val="0022420B"/>
    <w:rsid w:val="002331B3"/>
    <w:rsid w:val="00246F80"/>
    <w:rsid w:val="00273DB3"/>
    <w:rsid w:val="002A4783"/>
    <w:rsid w:val="002E5096"/>
    <w:rsid w:val="003541F7"/>
    <w:rsid w:val="003659CD"/>
    <w:rsid w:val="003A53CB"/>
    <w:rsid w:val="003B16E3"/>
    <w:rsid w:val="003C09F5"/>
    <w:rsid w:val="003C0C91"/>
    <w:rsid w:val="003D519A"/>
    <w:rsid w:val="003E2671"/>
    <w:rsid w:val="003F2389"/>
    <w:rsid w:val="00405EF8"/>
    <w:rsid w:val="004730DB"/>
    <w:rsid w:val="004C2B0D"/>
    <w:rsid w:val="005270B1"/>
    <w:rsid w:val="005505CA"/>
    <w:rsid w:val="005656B8"/>
    <w:rsid w:val="00570CBA"/>
    <w:rsid w:val="00572E7E"/>
    <w:rsid w:val="005A18D4"/>
    <w:rsid w:val="005D3E4B"/>
    <w:rsid w:val="005F74F9"/>
    <w:rsid w:val="00634A62"/>
    <w:rsid w:val="006642C9"/>
    <w:rsid w:val="006648CF"/>
    <w:rsid w:val="00664FCE"/>
    <w:rsid w:val="006A3195"/>
    <w:rsid w:val="006A5CEA"/>
    <w:rsid w:val="006D1D88"/>
    <w:rsid w:val="006D7629"/>
    <w:rsid w:val="00714AC7"/>
    <w:rsid w:val="007171D5"/>
    <w:rsid w:val="007625E0"/>
    <w:rsid w:val="007823E0"/>
    <w:rsid w:val="007D4025"/>
    <w:rsid w:val="007F37BB"/>
    <w:rsid w:val="007F46D6"/>
    <w:rsid w:val="0080615D"/>
    <w:rsid w:val="008331BE"/>
    <w:rsid w:val="00846D43"/>
    <w:rsid w:val="00847558"/>
    <w:rsid w:val="008A5E88"/>
    <w:rsid w:val="008C66C6"/>
    <w:rsid w:val="008D0A2A"/>
    <w:rsid w:val="008E3A00"/>
    <w:rsid w:val="008F30CB"/>
    <w:rsid w:val="00956442"/>
    <w:rsid w:val="009624B8"/>
    <w:rsid w:val="00972531"/>
    <w:rsid w:val="0098459A"/>
    <w:rsid w:val="00987B10"/>
    <w:rsid w:val="00995D44"/>
    <w:rsid w:val="009F1540"/>
    <w:rsid w:val="00A223AF"/>
    <w:rsid w:val="00A34D7E"/>
    <w:rsid w:val="00A35EBA"/>
    <w:rsid w:val="00A36AE6"/>
    <w:rsid w:val="00A41AA3"/>
    <w:rsid w:val="00A600D5"/>
    <w:rsid w:val="00AD52C1"/>
    <w:rsid w:val="00AF1313"/>
    <w:rsid w:val="00AF51F1"/>
    <w:rsid w:val="00AF70A0"/>
    <w:rsid w:val="00B3511B"/>
    <w:rsid w:val="00B37110"/>
    <w:rsid w:val="00B41CD8"/>
    <w:rsid w:val="00B51946"/>
    <w:rsid w:val="00B74EE8"/>
    <w:rsid w:val="00B76E3C"/>
    <w:rsid w:val="00B93698"/>
    <w:rsid w:val="00BA0F24"/>
    <w:rsid w:val="00BE07F6"/>
    <w:rsid w:val="00BE128F"/>
    <w:rsid w:val="00BE528B"/>
    <w:rsid w:val="00C6207B"/>
    <w:rsid w:val="00CB0476"/>
    <w:rsid w:val="00CB0A13"/>
    <w:rsid w:val="00CB32EE"/>
    <w:rsid w:val="00CD5177"/>
    <w:rsid w:val="00CE4195"/>
    <w:rsid w:val="00D158F2"/>
    <w:rsid w:val="00D2798D"/>
    <w:rsid w:val="00D375B7"/>
    <w:rsid w:val="00D5450F"/>
    <w:rsid w:val="00DA7DE5"/>
    <w:rsid w:val="00DB169C"/>
    <w:rsid w:val="00DD507F"/>
    <w:rsid w:val="00DE1C7B"/>
    <w:rsid w:val="00DE5E63"/>
    <w:rsid w:val="00E4392A"/>
    <w:rsid w:val="00E44C58"/>
    <w:rsid w:val="00E5120A"/>
    <w:rsid w:val="00E93CA1"/>
    <w:rsid w:val="00EA28AE"/>
    <w:rsid w:val="00EA65FC"/>
    <w:rsid w:val="00EB2320"/>
    <w:rsid w:val="00F067A1"/>
    <w:rsid w:val="00F13CF1"/>
    <w:rsid w:val="00F14B88"/>
    <w:rsid w:val="00F257CF"/>
    <w:rsid w:val="00F367BE"/>
    <w:rsid w:val="00F47DBF"/>
    <w:rsid w:val="00F65D07"/>
    <w:rsid w:val="00F734D3"/>
    <w:rsid w:val="00F761B1"/>
    <w:rsid w:val="00F801FD"/>
    <w:rsid w:val="00FD5D4F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06276"/>
  <w15:docId w15:val="{0A29350F-A874-47C6-A1C5-1A8B39F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24CE5A-0585-4CB4-B0F5-D61A5DE9A2BF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lt-LT"/>
        </a:p>
      </dgm:t>
    </dgm:pt>
    <dgm:pt modelId="{96451E27-832C-4C58-B8ED-57AAA5091EF8}">
      <dgm:prSet phldrT="[Tekstas]"/>
      <dgm:spPr/>
      <dgm:t>
        <a:bodyPr/>
        <a:lstStyle/>
        <a:p>
          <a:r>
            <a:rPr lang="lt-LT"/>
            <a:t>Direktorius</a:t>
          </a:r>
        </a:p>
      </dgm:t>
    </dgm:pt>
    <dgm:pt modelId="{40BF2F54-8F76-458A-B0AB-EA98FCDD70F0}" type="parTrans" cxnId="{3568E886-9641-4581-9A60-FD54E7894668}">
      <dgm:prSet/>
      <dgm:spPr/>
      <dgm:t>
        <a:bodyPr/>
        <a:lstStyle/>
        <a:p>
          <a:endParaRPr lang="lt-LT"/>
        </a:p>
      </dgm:t>
    </dgm:pt>
    <dgm:pt modelId="{B88671A1-56D6-466F-BC92-4B37B6BCCDD8}" type="sibTrans" cxnId="{3568E886-9641-4581-9A60-FD54E7894668}">
      <dgm:prSet/>
      <dgm:spPr/>
      <dgm:t>
        <a:bodyPr/>
        <a:lstStyle/>
        <a:p>
          <a:endParaRPr lang="lt-LT"/>
        </a:p>
      </dgm:t>
    </dgm:pt>
    <dgm:pt modelId="{B0F4FECB-75CB-4D58-BB5F-E2A3C2B5E31A}">
      <dgm:prSet phldrT="[Tekstas]"/>
      <dgm:spPr/>
      <dgm:t>
        <a:bodyPr/>
        <a:lstStyle/>
        <a:p>
          <a:r>
            <a:rPr lang="lt-LT"/>
            <a:t>Projektų vadybininkas</a:t>
          </a:r>
        </a:p>
      </dgm:t>
    </dgm:pt>
    <dgm:pt modelId="{07C4AD25-C649-4692-8438-AEFD6790BB2D}" type="parTrans" cxnId="{520D0FEA-F9E2-4438-95EE-0400EE6332A6}">
      <dgm:prSet/>
      <dgm:spPr/>
      <dgm:t>
        <a:bodyPr/>
        <a:lstStyle/>
        <a:p>
          <a:endParaRPr lang="lt-LT"/>
        </a:p>
      </dgm:t>
    </dgm:pt>
    <dgm:pt modelId="{7B76A564-7391-49E2-B48D-4DEC70742B9B}" type="sibTrans" cxnId="{520D0FEA-F9E2-4438-95EE-0400EE6332A6}">
      <dgm:prSet/>
      <dgm:spPr/>
      <dgm:t>
        <a:bodyPr/>
        <a:lstStyle/>
        <a:p>
          <a:endParaRPr lang="lt-LT"/>
        </a:p>
      </dgm:t>
    </dgm:pt>
    <dgm:pt modelId="{C67003FF-D4D9-4810-BD7C-C355664A05B7}">
      <dgm:prSet phldrT="[Tekstas]"/>
      <dgm:spPr/>
      <dgm:t>
        <a:bodyPr/>
        <a:lstStyle/>
        <a:p>
          <a:r>
            <a:rPr lang="lt-LT"/>
            <a:t>Edukatorius</a:t>
          </a:r>
        </a:p>
      </dgm:t>
    </dgm:pt>
    <dgm:pt modelId="{9A25A2F8-9350-410C-81E3-D0161D2B357D}" type="parTrans" cxnId="{8E6E7112-5BAE-414D-BD0A-2551C53AF5FF}">
      <dgm:prSet/>
      <dgm:spPr/>
      <dgm:t>
        <a:bodyPr/>
        <a:lstStyle/>
        <a:p>
          <a:endParaRPr lang="lt-LT"/>
        </a:p>
      </dgm:t>
    </dgm:pt>
    <dgm:pt modelId="{F8A4F72A-6DBC-47C4-8CF7-3E6DEB10F4BC}" type="sibTrans" cxnId="{8E6E7112-5BAE-414D-BD0A-2551C53AF5FF}">
      <dgm:prSet/>
      <dgm:spPr/>
      <dgm:t>
        <a:bodyPr/>
        <a:lstStyle/>
        <a:p>
          <a:endParaRPr lang="lt-LT"/>
        </a:p>
      </dgm:t>
    </dgm:pt>
    <dgm:pt modelId="{D72E7533-555C-4521-96C2-E64EBC075A68}">
      <dgm:prSet phldrT="[Tekstas]"/>
      <dgm:spPr/>
      <dgm:t>
        <a:bodyPr/>
        <a:lstStyle/>
        <a:p>
          <a:r>
            <a:rPr lang="lt-LT"/>
            <a:t>Turizmo vadybininkas</a:t>
          </a:r>
        </a:p>
      </dgm:t>
    </dgm:pt>
    <dgm:pt modelId="{FDB00FD9-FC5E-4268-8772-CCD6731BE83C}" type="parTrans" cxnId="{BBAD5F9A-DC76-465A-8267-3C1D10693A05}">
      <dgm:prSet/>
      <dgm:spPr/>
      <dgm:t>
        <a:bodyPr/>
        <a:lstStyle/>
        <a:p>
          <a:endParaRPr lang="lt-LT"/>
        </a:p>
      </dgm:t>
    </dgm:pt>
    <dgm:pt modelId="{3CFDF691-99BF-4A9D-8FE1-86029E18E54E}" type="sibTrans" cxnId="{BBAD5F9A-DC76-465A-8267-3C1D10693A05}">
      <dgm:prSet/>
      <dgm:spPr/>
      <dgm:t>
        <a:bodyPr/>
        <a:lstStyle/>
        <a:p>
          <a:endParaRPr lang="lt-LT"/>
        </a:p>
      </dgm:t>
    </dgm:pt>
    <dgm:pt modelId="{E26D39F4-B359-4B10-A46A-3BCC609F3D14}">
      <dgm:prSet phldrT="[Tekstas]"/>
      <dgm:spPr/>
      <dgm:t>
        <a:bodyPr/>
        <a:lstStyle/>
        <a:p>
          <a:r>
            <a:rPr lang="lt-LT"/>
            <a:t>Priežiūros darbuotojas</a:t>
          </a:r>
        </a:p>
      </dgm:t>
    </dgm:pt>
    <dgm:pt modelId="{BF53B8B0-C5CF-4235-AD2D-C276D6CF5A81}" type="parTrans" cxnId="{63439020-B83D-4750-9D99-527EED613294}">
      <dgm:prSet/>
      <dgm:spPr/>
      <dgm:t>
        <a:bodyPr/>
        <a:lstStyle/>
        <a:p>
          <a:endParaRPr lang="lt-LT"/>
        </a:p>
      </dgm:t>
    </dgm:pt>
    <dgm:pt modelId="{D6632408-92CF-4F8B-AFF2-F78E0325FCA8}" type="sibTrans" cxnId="{63439020-B83D-4750-9D99-527EED613294}">
      <dgm:prSet/>
      <dgm:spPr/>
      <dgm:t>
        <a:bodyPr/>
        <a:lstStyle/>
        <a:p>
          <a:endParaRPr lang="lt-LT"/>
        </a:p>
      </dgm:t>
    </dgm:pt>
    <dgm:pt modelId="{95A67608-336B-46DD-ACE1-D680C04E8D2F}">
      <dgm:prSet/>
      <dgm:spPr/>
      <dgm:t>
        <a:bodyPr/>
        <a:lstStyle/>
        <a:p>
          <a:r>
            <a:rPr lang="lt-LT"/>
            <a:t>Specialistas turizmui</a:t>
          </a:r>
        </a:p>
      </dgm:t>
    </dgm:pt>
    <dgm:pt modelId="{C2C1F922-D964-4F7E-A9A8-C85CD0F572E6}" type="parTrans" cxnId="{DC60977A-D408-43CF-887F-8A2C8D8C4C13}">
      <dgm:prSet/>
      <dgm:spPr/>
      <dgm:t>
        <a:bodyPr/>
        <a:lstStyle/>
        <a:p>
          <a:endParaRPr lang="lt-LT"/>
        </a:p>
      </dgm:t>
    </dgm:pt>
    <dgm:pt modelId="{5C0395ED-54EF-4BC9-93C9-3BA39AF54231}" type="sibTrans" cxnId="{DC60977A-D408-43CF-887F-8A2C8D8C4C13}">
      <dgm:prSet/>
      <dgm:spPr/>
      <dgm:t>
        <a:bodyPr/>
        <a:lstStyle/>
        <a:p>
          <a:endParaRPr lang="lt-LT"/>
        </a:p>
      </dgm:t>
    </dgm:pt>
    <dgm:pt modelId="{022B9E28-9EE1-4AFA-9DE5-74A7A55A2C47}" type="pres">
      <dgm:prSet presAssocID="{A724CE5A-0585-4CB4-B0F5-D61A5DE9A2B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958FE90-7ED1-4FEC-A21A-4EC012BD148B}" type="pres">
      <dgm:prSet presAssocID="{96451E27-832C-4C58-B8ED-57AAA5091EF8}" presName="hierRoot1" presStyleCnt="0"/>
      <dgm:spPr/>
    </dgm:pt>
    <dgm:pt modelId="{F0CAB15C-F939-49A0-8D07-F88E1E0505C2}" type="pres">
      <dgm:prSet presAssocID="{96451E27-832C-4C58-B8ED-57AAA5091EF8}" presName="composite" presStyleCnt="0"/>
      <dgm:spPr/>
    </dgm:pt>
    <dgm:pt modelId="{9B9D6CCC-8E60-4F2C-9A1A-4D7608A88403}" type="pres">
      <dgm:prSet presAssocID="{96451E27-832C-4C58-B8ED-57AAA5091EF8}" presName="background" presStyleLbl="node0" presStyleIdx="0" presStyleCnt="1"/>
      <dgm:spPr/>
    </dgm:pt>
    <dgm:pt modelId="{F1E5262B-9E43-44F8-A191-5EED4B130662}" type="pres">
      <dgm:prSet presAssocID="{96451E27-832C-4C58-B8ED-57AAA5091EF8}" presName="text" presStyleLbl="fgAcc0" presStyleIdx="0" presStyleCnt="1">
        <dgm:presLayoutVars>
          <dgm:chPref val="3"/>
        </dgm:presLayoutVars>
      </dgm:prSet>
      <dgm:spPr/>
    </dgm:pt>
    <dgm:pt modelId="{E07D9A7A-D7C0-4132-8396-0C6806E27944}" type="pres">
      <dgm:prSet presAssocID="{96451E27-832C-4C58-B8ED-57AAA5091EF8}" presName="hierChild2" presStyleCnt="0"/>
      <dgm:spPr/>
    </dgm:pt>
    <dgm:pt modelId="{2497DD6C-D832-479A-ACE0-1B567BBB6AFA}" type="pres">
      <dgm:prSet presAssocID="{07C4AD25-C649-4692-8438-AEFD6790BB2D}" presName="Name10" presStyleLbl="parChTrans1D2" presStyleIdx="0" presStyleCnt="2"/>
      <dgm:spPr/>
    </dgm:pt>
    <dgm:pt modelId="{60A5F5B8-F1D1-4355-89CC-4267DCA166DF}" type="pres">
      <dgm:prSet presAssocID="{B0F4FECB-75CB-4D58-BB5F-E2A3C2B5E31A}" presName="hierRoot2" presStyleCnt="0"/>
      <dgm:spPr/>
    </dgm:pt>
    <dgm:pt modelId="{346338A0-4A44-4B36-8603-F90AEED8F24C}" type="pres">
      <dgm:prSet presAssocID="{B0F4FECB-75CB-4D58-BB5F-E2A3C2B5E31A}" presName="composite2" presStyleCnt="0"/>
      <dgm:spPr/>
    </dgm:pt>
    <dgm:pt modelId="{11E365B2-1E2E-45A9-95A8-7A69A87625BB}" type="pres">
      <dgm:prSet presAssocID="{B0F4FECB-75CB-4D58-BB5F-E2A3C2B5E31A}" presName="background2" presStyleLbl="node2" presStyleIdx="0" presStyleCnt="2"/>
      <dgm:spPr/>
    </dgm:pt>
    <dgm:pt modelId="{250CEB26-FC95-47AB-8161-5CBC6393A15B}" type="pres">
      <dgm:prSet presAssocID="{B0F4FECB-75CB-4D58-BB5F-E2A3C2B5E31A}" presName="text2" presStyleLbl="fgAcc2" presStyleIdx="0" presStyleCnt="2">
        <dgm:presLayoutVars>
          <dgm:chPref val="3"/>
        </dgm:presLayoutVars>
      </dgm:prSet>
      <dgm:spPr/>
    </dgm:pt>
    <dgm:pt modelId="{9EA029FF-3D32-49F9-A327-455BAB94EF4A}" type="pres">
      <dgm:prSet presAssocID="{B0F4FECB-75CB-4D58-BB5F-E2A3C2B5E31A}" presName="hierChild3" presStyleCnt="0"/>
      <dgm:spPr/>
    </dgm:pt>
    <dgm:pt modelId="{22A3AEE4-6884-42FA-B2A2-4B8D52AF6D61}" type="pres">
      <dgm:prSet presAssocID="{9A25A2F8-9350-410C-81E3-D0161D2B357D}" presName="Name17" presStyleLbl="parChTrans1D3" presStyleIdx="0" presStyleCnt="3"/>
      <dgm:spPr/>
    </dgm:pt>
    <dgm:pt modelId="{FABE28A2-74AA-4A08-8585-F9B4DC5AC57C}" type="pres">
      <dgm:prSet presAssocID="{C67003FF-D4D9-4810-BD7C-C355664A05B7}" presName="hierRoot3" presStyleCnt="0"/>
      <dgm:spPr/>
    </dgm:pt>
    <dgm:pt modelId="{A0578FDA-513E-4210-B424-D791924A59E7}" type="pres">
      <dgm:prSet presAssocID="{C67003FF-D4D9-4810-BD7C-C355664A05B7}" presName="composite3" presStyleCnt="0"/>
      <dgm:spPr/>
    </dgm:pt>
    <dgm:pt modelId="{0A111CD0-8B65-41B3-ABB4-201D574D1B03}" type="pres">
      <dgm:prSet presAssocID="{C67003FF-D4D9-4810-BD7C-C355664A05B7}" presName="background3" presStyleLbl="node3" presStyleIdx="0" presStyleCnt="3"/>
      <dgm:spPr/>
    </dgm:pt>
    <dgm:pt modelId="{7994F6AF-61C2-42FA-97B2-6D7141311C19}" type="pres">
      <dgm:prSet presAssocID="{C67003FF-D4D9-4810-BD7C-C355664A05B7}" presName="text3" presStyleLbl="fgAcc3" presStyleIdx="0" presStyleCnt="3">
        <dgm:presLayoutVars>
          <dgm:chPref val="3"/>
        </dgm:presLayoutVars>
      </dgm:prSet>
      <dgm:spPr/>
    </dgm:pt>
    <dgm:pt modelId="{D466BB16-397A-473D-B5A8-ED3B1EBF0255}" type="pres">
      <dgm:prSet presAssocID="{C67003FF-D4D9-4810-BD7C-C355664A05B7}" presName="hierChild4" presStyleCnt="0"/>
      <dgm:spPr/>
    </dgm:pt>
    <dgm:pt modelId="{39C31D98-3DFA-488B-979E-F0154346B0D9}" type="pres">
      <dgm:prSet presAssocID="{FDB00FD9-FC5E-4268-8772-CCD6731BE83C}" presName="Name10" presStyleLbl="parChTrans1D2" presStyleIdx="1" presStyleCnt="2"/>
      <dgm:spPr/>
    </dgm:pt>
    <dgm:pt modelId="{72C84F54-7C26-4A56-87CB-A3FFD1895F65}" type="pres">
      <dgm:prSet presAssocID="{D72E7533-555C-4521-96C2-E64EBC075A68}" presName="hierRoot2" presStyleCnt="0"/>
      <dgm:spPr/>
    </dgm:pt>
    <dgm:pt modelId="{B652CB25-2B36-4346-B4A4-4E94743B59C5}" type="pres">
      <dgm:prSet presAssocID="{D72E7533-555C-4521-96C2-E64EBC075A68}" presName="composite2" presStyleCnt="0"/>
      <dgm:spPr/>
    </dgm:pt>
    <dgm:pt modelId="{DCD44A67-3CAA-4DCD-A261-4E99328A2612}" type="pres">
      <dgm:prSet presAssocID="{D72E7533-555C-4521-96C2-E64EBC075A68}" presName="background2" presStyleLbl="node2" presStyleIdx="1" presStyleCnt="2"/>
      <dgm:spPr/>
    </dgm:pt>
    <dgm:pt modelId="{51ABB2A0-F1F1-44DE-AAC0-7068C0A8F555}" type="pres">
      <dgm:prSet presAssocID="{D72E7533-555C-4521-96C2-E64EBC075A68}" presName="text2" presStyleLbl="fgAcc2" presStyleIdx="1" presStyleCnt="2">
        <dgm:presLayoutVars>
          <dgm:chPref val="3"/>
        </dgm:presLayoutVars>
      </dgm:prSet>
      <dgm:spPr/>
    </dgm:pt>
    <dgm:pt modelId="{578060A7-146B-455E-9E1D-4A723DF2C067}" type="pres">
      <dgm:prSet presAssocID="{D72E7533-555C-4521-96C2-E64EBC075A68}" presName="hierChild3" presStyleCnt="0"/>
      <dgm:spPr/>
    </dgm:pt>
    <dgm:pt modelId="{3661EA03-7873-4892-985D-A6BC244EE2C4}" type="pres">
      <dgm:prSet presAssocID="{BF53B8B0-C5CF-4235-AD2D-C276D6CF5A81}" presName="Name17" presStyleLbl="parChTrans1D3" presStyleIdx="1" presStyleCnt="3"/>
      <dgm:spPr/>
    </dgm:pt>
    <dgm:pt modelId="{FEAADED4-9399-47E3-857D-68B39ACEAFA6}" type="pres">
      <dgm:prSet presAssocID="{E26D39F4-B359-4B10-A46A-3BCC609F3D14}" presName="hierRoot3" presStyleCnt="0"/>
      <dgm:spPr/>
    </dgm:pt>
    <dgm:pt modelId="{215E6EB9-D039-4B81-B1D4-B3A50F866A6A}" type="pres">
      <dgm:prSet presAssocID="{E26D39F4-B359-4B10-A46A-3BCC609F3D14}" presName="composite3" presStyleCnt="0"/>
      <dgm:spPr/>
    </dgm:pt>
    <dgm:pt modelId="{9EFC8B54-24C1-4B02-95EE-288CD76BBA43}" type="pres">
      <dgm:prSet presAssocID="{E26D39F4-B359-4B10-A46A-3BCC609F3D14}" presName="background3" presStyleLbl="node3" presStyleIdx="1" presStyleCnt="3"/>
      <dgm:spPr/>
    </dgm:pt>
    <dgm:pt modelId="{6A5A8424-C82C-4E91-A82F-76F92B79F7A6}" type="pres">
      <dgm:prSet presAssocID="{E26D39F4-B359-4B10-A46A-3BCC609F3D14}" presName="text3" presStyleLbl="fgAcc3" presStyleIdx="1" presStyleCnt="3">
        <dgm:presLayoutVars>
          <dgm:chPref val="3"/>
        </dgm:presLayoutVars>
      </dgm:prSet>
      <dgm:spPr/>
    </dgm:pt>
    <dgm:pt modelId="{DECAD47F-6A53-4631-B012-59F758CC3304}" type="pres">
      <dgm:prSet presAssocID="{E26D39F4-B359-4B10-A46A-3BCC609F3D14}" presName="hierChild4" presStyleCnt="0"/>
      <dgm:spPr/>
    </dgm:pt>
    <dgm:pt modelId="{B9652D7E-074A-4396-8CE7-5A5BCF32F2AB}" type="pres">
      <dgm:prSet presAssocID="{C2C1F922-D964-4F7E-A9A8-C85CD0F572E6}" presName="Name17" presStyleLbl="parChTrans1D3" presStyleIdx="2" presStyleCnt="3"/>
      <dgm:spPr/>
    </dgm:pt>
    <dgm:pt modelId="{9FA04FE2-4585-4744-9E71-297929C154E8}" type="pres">
      <dgm:prSet presAssocID="{95A67608-336B-46DD-ACE1-D680C04E8D2F}" presName="hierRoot3" presStyleCnt="0"/>
      <dgm:spPr/>
    </dgm:pt>
    <dgm:pt modelId="{75539ECA-7045-472D-B3F1-C3DB71E84EFF}" type="pres">
      <dgm:prSet presAssocID="{95A67608-336B-46DD-ACE1-D680C04E8D2F}" presName="composite3" presStyleCnt="0"/>
      <dgm:spPr/>
    </dgm:pt>
    <dgm:pt modelId="{83C70C3F-5448-427C-B50B-55923202A5C2}" type="pres">
      <dgm:prSet presAssocID="{95A67608-336B-46DD-ACE1-D680C04E8D2F}" presName="background3" presStyleLbl="node3" presStyleIdx="2" presStyleCnt="3"/>
      <dgm:spPr/>
    </dgm:pt>
    <dgm:pt modelId="{5AB26351-BF8A-490F-8987-77A29EB573E2}" type="pres">
      <dgm:prSet presAssocID="{95A67608-336B-46DD-ACE1-D680C04E8D2F}" presName="text3" presStyleLbl="fgAcc3" presStyleIdx="2" presStyleCnt="3">
        <dgm:presLayoutVars>
          <dgm:chPref val="3"/>
        </dgm:presLayoutVars>
      </dgm:prSet>
      <dgm:spPr/>
    </dgm:pt>
    <dgm:pt modelId="{C0AB3018-C763-492B-BFB4-AB26FE627DB8}" type="pres">
      <dgm:prSet presAssocID="{95A67608-336B-46DD-ACE1-D680C04E8D2F}" presName="hierChild4" presStyleCnt="0"/>
      <dgm:spPr/>
    </dgm:pt>
  </dgm:ptLst>
  <dgm:cxnLst>
    <dgm:cxn modelId="{D4569F09-D857-4D0F-BB5D-1FAD76DFF859}" type="presOf" srcId="{BF53B8B0-C5CF-4235-AD2D-C276D6CF5A81}" destId="{3661EA03-7873-4892-985D-A6BC244EE2C4}" srcOrd="0" destOrd="0" presId="urn:microsoft.com/office/officeart/2005/8/layout/hierarchy1"/>
    <dgm:cxn modelId="{61B2020C-CC74-4AA7-A936-C44F69148DCD}" type="presOf" srcId="{E26D39F4-B359-4B10-A46A-3BCC609F3D14}" destId="{6A5A8424-C82C-4E91-A82F-76F92B79F7A6}" srcOrd="0" destOrd="0" presId="urn:microsoft.com/office/officeart/2005/8/layout/hierarchy1"/>
    <dgm:cxn modelId="{B845AF11-4690-4CA9-8C4A-F36DB1EECB8A}" type="presOf" srcId="{C67003FF-D4D9-4810-BD7C-C355664A05B7}" destId="{7994F6AF-61C2-42FA-97B2-6D7141311C19}" srcOrd="0" destOrd="0" presId="urn:microsoft.com/office/officeart/2005/8/layout/hierarchy1"/>
    <dgm:cxn modelId="{8E6E7112-5BAE-414D-BD0A-2551C53AF5FF}" srcId="{B0F4FECB-75CB-4D58-BB5F-E2A3C2B5E31A}" destId="{C67003FF-D4D9-4810-BD7C-C355664A05B7}" srcOrd="0" destOrd="0" parTransId="{9A25A2F8-9350-410C-81E3-D0161D2B357D}" sibTransId="{F8A4F72A-6DBC-47C4-8CF7-3E6DEB10F4BC}"/>
    <dgm:cxn modelId="{76DBF214-0C6F-4CB9-B542-C06842D29C23}" type="presOf" srcId="{D72E7533-555C-4521-96C2-E64EBC075A68}" destId="{51ABB2A0-F1F1-44DE-AAC0-7068C0A8F555}" srcOrd="0" destOrd="0" presId="urn:microsoft.com/office/officeart/2005/8/layout/hierarchy1"/>
    <dgm:cxn modelId="{63439020-B83D-4750-9D99-527EED613294}" srcId="{D72E7533-555C-4521-96C2-E64EBC075A68}" destId="{E26D39F4-B359-4B10-A46A-3BCC609F3D14}" srcOrd="0" destOrd="0" parTransId="{BF53B8B0-C5CF-4235-AD2D-C276D6CF5A81}" sibTransId="{D6632408-92CF-4F8B-AFF2-F78E0325FCA8}"/>
    <dgm:cxn modelId="{FC22B621-1F47-4E34-AD77-CFE5BD279226}" type="presOf" srcId="{C2C1F922-D964-4F7E-A9A8-C85CD0F572E6}" destId="{B9652D7E-074A-4396-8CE7-5A5BCF32F2AB}" srcOrd="0" destOrd="0" presId="urn:microsoft.com/office/officeart/2005/8/layout/hierarchy1"/>
    <dgm:cxn modelId="{2466575D-8F1E-4544-A190-E7D300D1732E}" type="presOf" srcId="{FDB00FD9-FC5E-4268-8772-CCD6731BE83C}" destId="{39C31D98-3DFA-488B-979E-F0154346B0D9}" srcOrd="0" destOrd="0" presId="urn:microsoft.com/office/officeart/2005/8/layout/hierarchy1"/>
    <dgm:cxn modelId="{D6717C49-5002-4800-9EF7-173320184029}" type="presOf" srcId="{A724CE5A-0585-4CB4-B0F5-D61A5DE9A2BF}" destId="{022B9E28-9EE1-4AFA-9DE5-74A7A55A2C47}" srcOrd="0" destOrd="0" presId="urn:microsoft.com/office/officeart/2005/8/layout/hierarchy1"/>
    <dgm:cxn modelId="{DC60977A-D408-43CF-887F-8A2C8D8C4C13}" srcId="{D72E7533-555C-4521-96C2-E64EBC075A68}" destId="{95A67608-336B-46DD-ACE1-D680C04E8D2F}" srcOrd="1" destOrd="0" parTransId="{C2C1F922-D964-4F7E-A9A8-C85CD0F572E6}" sibTransId="{5C0395ED-54EF-4BC9-93C9-3BA39AF54231}"/>
    <dgm:cxn modelId="{3568E886-9641-4581-9A60-FD54E7894668}" srcId="{A724CE5A-0585-4CB4-B0F5-D61A5DE9A2BF}" destId="{96451E27-832C-4C58-B8ED-57AAA5091EF8}" srcOrd="0" destOrd="0" parTransId="{40BF2F54-8F76-458A-B0AB-EA98FCDD70F0}" sibTransId="{B88671A1-56D6-466F-BC92-4B37B6BCCDD8}"/>
    <dgm:cxn modelId="{BBAD5F9A-DC76-465A-8267-3C1D10693A05}" srcId="{96451E27-832C-4C58-B8ED-57AAA5091EF8}" destId="{D72E7533-555C-4521-96C2-E64EBC075A68}" srcOrd="1" destOrd="0" parTransId="{FDB00FD9-FC5E-4268-8772-CCD6731BE83C}" sibTransId="{3CFDF691-99BF-4A9D-8FE1-86029E18E54E}"/>
    <dgm:cxn modelId="{727FE89E-60AA-4BC6-950F-F3F6EFF6982A}" type="presOf" srcId="{96451E27-832C-4C58-B8ED-57AAA5091EF8}" destId="{F1E5262B-9E43-44F8-A191-5EED4B130662}" srcOrd="0" destOrd="0" presId="urn:microsoft.com/office/officeart/2005/8/layout/hierarchy1"/>
    <dgm:cxn modelId="{C0B61BAD-73DA-4BA5-ADE3-14BFF8288916}" type="presOf" srcId="{9A25A2F8-9350-410C-81E3-D0161D2B357D}" destId="{22A3AEE4-6884-42FA-B2A2-4B8D52AF6D61}" srcOrd="0" destOrd="0" presId="urn:microsoft.com/office/officeart/2005/8/layout/hierarchy1"/>
    <dgm:cxn modelId="{821F01B4-6CB5-4777-95CC-A10E68220D4B}" type="presOf" srcId="{07C4AD25-C649-4692-8438-AEFD6790BB2D}" destId="{2497DD6C-D832-479A-ACE0-1B567BBB6AFA}" srcOrd="0" destOrd="0" presId="urn:microsoft.com/office/officeart/2005/8/layout/hierarchy1"/>
    <dgm:cxn modelId="{F5BE57BF-F3F1-40BF-BE64-4F96C13616DF}" type="presOf" srcId="{95A67608-336B-46DD-ACE1-D680C04E8D2F}" destId="{5AB26351-BF8A-490F-8987-77A29EB573E2}" srcOrd="0" destOrd="0" presId="urn:microsoft.com/office/officeart/2005/8/layout/hierarchy1"/>
    <dgm:cxn modelId="{520D0FEA-F9E2-4438-95EE-0400EE6332A6}" srcId="{96451E27-832C-4C58-B8ED-57AAA5091EF8}" destId="{B0F4FECB-75CB-4D58-BB5F-E2A3C2B5E31A}" srcOrd="0" destOrd="0" parTransId="{07C4AD25-C649-4692-8438-AEFD6790BB2D}" sibTransId="{7B76A564-7391-49E2-B48D-4DEC70742B9B}"/>
    <dgm:cxn modelId="{6EBDEBFA-0AF8-4232-BFB5-769CDD91B0DC}" type="presOf" srcId="{B0F4FECB-75CB-4D58-BB5F-E2A3C2B5E31A}" destId="{250CEB26-FC95-47AB-8161-5CBC6393A15B}" srcOrd="0" destOrd="0" presId="urn:microsoft.com/office/officeart/2005/8/layout/hierarchy1"/>
    <dgm:cxn modelId="{C0160A23-A63F-43D4-AE33-E320E823F693}" type="presParOf" srcId="{022B9E28-9EE1-4AFA-9DE5-74A7A55A2C47}" destId="{6958FE90-7ED1-4FEC-A21A-4EC012BD148B}" srcOrd="0" destOrd="0" presId="urn:microsoft.com/office/officeart/2005/8/layout/hierarchy1"/>
    <dgm:cxn modelId="{B78775ED-B366-4EB9-B5B8-9DD9FB1F7C24}" type="presParOf" srcId="{6958FE90-7ED1-4FEC-A21A-4EC012BD148B}" destId="{F0CAB15C-F939-49A0-8D07-F88E1E0505C2}" srcOrd="0" destOrd="0" presId="urn:microsoft.com/office/officeart/2005/8/layout/hierarchy1"/>
    <dgm:cxn modelId="{B145A668-ABB8-4FBD-860E-38541518040D}" type="presParOf" srcId="{F0CAB15C-F939-49A0-8D07-F88E1E0505C2}" destId="{9B9D6CCC-8E60-4F2C-9A1A-4D7608A88403}" srcOrd="0" destOrd="0" presId="urn:microsoft.com/office/officeart/2005/8/layout/hierarchy1"/>
    <dgm:cxn modelId="{1888D973-7CFA-4EBD-8036-92D9BBD84E4C}" type="presParOf" srcId="{F0CAB15C-F939-49A0-8D07-F88E1E0505C2}" destId="{F1E5262B-9E43-44F8-A191-5EED4B130662}" srcOrd="1" destOrd="0" presId="urn:microsoft.com/office/officeart/2005/8/layout/hierarchy1"/>
    <dgm:cxn modelId="{563843C0-2201-4BC7-9261-A7D4C7DA6D09}" type="presParOf" srcId="{6958FE90-7ED1-4FEC-A21A-4EC012BD148B}" destId="{E07D9A7A-D7C0-4132-8396-0C6806E27944}" srcOrd="1" destOrd="0" presId="urn:microsoft.com/office/officeart/2005/8/layout/hierarchy1"/>
    <dgm:cxn modelId="{385499B3-A7B0-4827-AFFB-035F38EDAD88}" type="presParOf" srcId="{E07D9A7A-D7C0-4132-8396-0C6806E27944}" destId="{2497DD6C-D832-479A-ACE0-1B567BBB6AFA}" srcOrd="0" destOrd="0" presId="urn:microsoft.com/office/officeart/2005/8/layout/hierarchy1"/>
    <dgm:cxn modelId="{5D5E4185-649D-4A14-BF5E-133CDD857774}" type="presParOf" srcId="{E07D9A7A-D7C0-4132-8396-0C6806E27944}" destId="{60A5F5B8-F1D1-4355-89CC-4267DCA166DF}" srcOrd="1" destOrd="0" presId="urn:microsoft.com/office/officeart/2005/8/layout/hierarchy1"/>
    <dgm:cxn modelId="{6B5B5C83-784B-463E-9702-36F6EDBCC01C}" type="presParOf" srcId="{60A5F5B8-F1D1-4355-89CC-4267DCA166DF}" destId="{346338A0-4A44-4B36-8603-F90AEED8F24C}" srcOrd="0" destOrd="0" presId="urn:microsoft.com/office/officeart/2005/8/layout/hierarchy1"/>
    <dgm:cxn modelId="{37312838-4F44-473F-9FB5-204D606AF9C7}" type="presParOf" srcId="{346338A0-4A44-4B36-8603-F90AEED8F24C}" destId="{11E365B2-1E2E-45A9-95A8-7A69A87625BB}" srcOrd="0" destOrd="0" presId="urn:microsoft.com/office/officeart/2005/8/layout/hierarchy1"/>
    <dgm:cxn modelId="{35CD15CF-7DB5-4B95-BF30-F93DA2E3EB97}" type="presParOf" srcId="{346338A0-4A44-4B36-8603-F90AEED8F24C}" destId="{250CEB26-FC95-47AB-8161-5CBC6393A15B}" srcOrd="1" destOrd="0" presId="urn:microsoft.com/office/officeart/2005/8/layout/hierarchy1"/>
    <dgm:cxn modelId="{F1432EAF-C794-41F2-89ED-A0561004D80D}" type="presParOf" srcId="{60A5F5B8-F1D1-4355-89CC-4267DCA166DF}" destId="{9EA029FF-3D32-49F9-A327-455BAB94EF4A}" srcOrd="1" destOrd="0" presId="urn:microsoft.com/office/officeart/2005/8/layout/hierarchy1"/>
    <dgm:cxn modelId="{8094D15D-9945-4B51-9E9A-C20240698FFA}" type="presParOf" srcId="{9EA029FF-3D32-49F9-A327-455BAB94EF4A}" destId="{22A3AEE4-6884-42FA-B2A2-4B8D52AF6D61}" srcOrd="0" destOrd="0" presId="urn:microsoft.com/office/officeart/2005/8/layout/hierarchy1"/>
    <dgm:cxn modelId="{7ADDDEA3-72C4-4F14-87FD-E8E5B8AAF30F}" type="presParOf" srcId="{9EA029FF-3D32-49F9-A327-455BAB94EF4A}" destId="{FABE28A2-74AA-4A08-8585-F9B4DC5AC57C}" srcOrd="1" destOrd="0" presId="urn:microsoft.com/office/officeart/2005/8/layout/hierarchy1"/>
    <dgm:cxn modelId="{16A98C6F-4635-46FD-9D59-ECAB8B253800}" type="presParOf" srcId="{FABE28A2-74AA-4A08-8585-F9B4DC5AC57C}" destId="{A0578FDA-513E-4210-B424-D791924A59E7}" srcOrd="0" destOrd="0" presId="urn:microsoft.com/office/officeart/2005/8/layout/hierarchy1"/>
    <dgm:cxn modelId="{A9742FA7-DAA6-43AA-B446-E6F9CA3AC392}" type="presParOf" srcId="{A0578FDA-513E-4210-B424-D791924A59E7}" destId="{0A111CD0-8B65-41B3-ABB4-201D574D1B03}" srcOrd="0" destOrd="0" presId="urn:microsoft.com/office/officeart/2005/8/layout/hierarchy1"/>
    <dgm:cxn modelId="{1F563D70-8A50-492D-B2AA-981020F12EC2}" type="presParOf" srcId="{A0578FDA-513E-4210-B424-D791924A59E7}" destId="{7994F6AF-61C2-42FA-97B2-6D7141311C19}" srcOrd="1" destOrd="0" presId="urn:microsoft.com/office/officeart/2005/8/layout/hierarchy1"/>
    <dgm:cxn modelId="{CE65D6D4-683C-4A94-A321-9950BF625FF4}" type="presParOf" srcId="{FABE28A2-74AA-4A08-8585-F9B4DC5AC57C}" destId="{D466BB16-397A-473D-B5A8-ED3B1EBF0255}" srcOrd="1" destOrd="0" presId="urn:microsoft.com/office/officeart/2005/8/layout/hierarchy1"/>
    <dgm:cxn modelId="{501BF519-B62F-4E83-B731-5D029581443D}" type="presParOf" srcId="{E07D9A7A-D7C0-4132-8396-0C6806E27944}" destId="{39C31D98-3DFA-488B-979E-F0154346B0D9}" srcOrd="2" destOrd="0" presId="urn:microsoft.com/office/officeart/2005/8/layout/hierarchy1"/>
    <dgm:cxn modelId="{6B04D285-776A-4283-B27A-EB36A4F46F6A}" type="presParOf" srcId="{E07D9A7A-D7C0-4132-8396-0C6806E27944}" destId="{72C84F54-7C26-4A56-87CB-A3FFD1895F65}" srcOrd="3" destOrd="0" presId="urn:microsoft.com/office/officeart/2005/8/layout/hierarchy1"/>
    <dgm:cxn modelId="{7D8BF670-1689-4A64-9E89-BEAEF6BD474D}" type="presParOf" srcId="{72C84F54-7C26-4A56-87CB-A3FFD1895F65}" destId="{B652CB25-2B36-4346-B4A4-4E94743B59C5}" srcOrd="0" destOrd="0" presId="urn:microsoft.com/office/officeart/2005/8/layout/hierarchy1"/>
    <dgm:cxn modelId="{CC673C5D-C321-4DF3-8D62-4B07CD032ECD}" type="presParOf" srcId="{B652CB25-2B36-4346-B4A4-4E94743B59C5}" destId="{DCD44A67-3CAA-4DCD-A261-4E99328A2612}" srcOrd="0" destOrd="0" presId="urn:microsoft.com/office/officeart/2005/8/layout/hierarchy1"/>
    <dgm:cxn modelId="{D7EC85C8-F73B-4245-B43F-32F9674A956A}" type="presParOf" srcId="{B652CB25-2B36-4346-B4A4-4E94743B59C5}" destId="{51ABB2A0-F1F1-44DE-AAC0-7068C0A8F555}" srcOrd="1" destOrd="0" presId="urn:microsoft.com/office/officeart/2005/8/layout/hierarchy1"/>
    <dgm:cxn modelId="{3B781849-93E2-4DDD-9B57-1DD809C03CFE}" type="presParOf" srcId="{72C84F54-7C26-4A56-87CB-A3FFD1895F65}" destId="{578060A7-146B-455E-9E1D-4A723DF2C067}" srcOrd="1" destOrd="0" presId="urn:microsoft.com/office/officeart/2005/8/layout/hierarchy1"/>
    <dgm:cxn modelId="{B60A6990-5F37-4D5B-BD86-0C59982E31B7}" type="presParOf" srcId="{578060A7-146B-455E-9E1D-4A723DF2C067}" destId="{3661EA03-7873-4892-985D-A6BC244EE2C4}" srcOrd="0" destOrd="0" presId="urn:microsoft.com/office/officeart/2005/8/layout/hierarchy1"/>
    <dgm:cxn modelId="{F29D1BDE-419B-4CA3-A1CA-0AF4D2CDC4D3}" type="presParOf" srcId="{578060A7-146B-455E-9E1D-4A723DF2C067}" destId="{FEAADED4-9399-47E3-857D-68B39ACEAFA6}" srcOrd="1" destOrd="0" presId="urn:microsoft.com/office/officeart/2005/8/layout/hierarchy1"/>
    <dgm:cxn modelId="{D01E12CC-ABFC-44A2-9866-39C51BA7F256}" type="presParOf" srcId="{FEAADED4-9399-47E3-857D-68B39ACEAFA6}" destId="{215E6EB9-D039-4B81-B1D4-B3A50F866A6A}" srcOrd="0" destOrd="0" presId="urn:microsoft.com/office/officeart/2005/8/layout/hierarchy1"/>
    <dgm:cxn modelId="{DF99E771-11C1-4586-91F2-60650D97D64F}" type="presParOf" srcId="{215E6EB9-D039-4B81-B1D4-B3A50F866A6A}" destId="{9EFC8B54-24C1-4B02-95EE-288CD76BBA43}" srcOrd="0" destOrd="0" presId="urn:microsoft.com/office/officeart/2005/8/layout/hierarchy1"/>
    <dgm:cxn modelId="{20EF099A-5097-4D4F-AE5F-25F7379F578A}" type="presParOf" srcId="{215E6EB9-D039-4B81-B1D4-B3A50F866A6A}" destId="{6A5A8424-C82C-4E91-A82F-76F92B79F7A6}" srcOrd="1" destOrd="0" presId="urn:microsoft.com/office/officeart/2005/8/layout/hierarchy1"/>
    <dgm:cxn modelId="{5D7A6586-6629-44EB-9209-4DCBE2C33C8F}" type="presParOf" srcId="{FEAADED4-9399-47E3-857D-68B39ACEAFA6}" destId="{DECAD47F-6A53-4631-B012-59F758CC3304}" srcOrd="1" destOrd="0" presId="urn:microsoft.com/office/officeart/2005/8/layout/hierarchy1"/>
    <dgm:cxn modelId="{293C5BEE-DE8C-46D1-A57E-5A34B7B9D433}" type="presParOf" srcId="{578060A7-146B-455E-9E1D-4A723DF2C067}" destId="{B9652D7E-074A-4396-8CE7-5A5BCF32F2AB}" srcOrd="2" destOrd="0" presId="urn:microsoft.com/office/officeart/2005/8/layout/hierarchy1"/>
    <dgm:cxn modelId="{FC612BF2-CB55-4FB0-AC67-992A225757A2}" type="presParOf" srcId="{578060A7-146B-455E-9E1D-4A723DF2C067}" destId="{9FA04FE2-4585-4744-9E71-297929C154E8}" srcOrd="3" destOrd="0" presId="urn:microsoft.com/office/officeart/2005/8/layout/hierarchy1"/>
    <dgm:cxn modelId="{A4C1C0AA-D4A4-43DA-A2B6-ABA1F7AF2F63}" type="presParOf" srcId="{9FA04FE2-4585-4744-9E71-297929C154E8}" destId="{75539ECA-7045-472D-B3F1-C3DB71E84EFF}" srcOrd="0" destOrd="0" presId="urn:microsoft.com/office/officeart/2005/8/layout/hierarchy1"/>
    <dgm:cxn modelId="{60436BE6-38BB-4B61-927E-DA46051CF48D}" type="presParOf" srcId="{75539ECA-7045-472D-B3F1-C3DB71E84EFF}" destId="{83C70C3F-5448-427C-B50B-55923202A5C2}" srcOrd="0" destOrd="0" presId="urn:microsoft.com/office/officeart/2005/8/layout/hierarchy1"/>
    <dgm:cxn modelId="{E49106A7-A291-4FD3-84F2-D14BF04ECBAB}" type="presParOf" srcId="{75539ECA-7045-472D-B3F1-C3DB71E84EFF}" destId="{5AB26351-BF8A-490F-8987-77A29EB573E2}" srcOrd="1" destOrd="0" presId="urn:microsoft.com/office/officeart/2005/8/layout/hierarchy1"/>
    <dgm:cxn modelId="{142D16CB-72AE-4B81-83BC-E38A7EDE6FD3}" type="presParOf" srcId="{9FA04FE2-4585-4744-9E71-297929C154E8}" destId="{C0AB3018-C763-492B-BFB4-AB26FE627DB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652D7E-074A-4396-8CE7-5A5BCF32F2AB}">
      <dsp:nvSpPr>
        <dsp:cNvPr id="0" name=""/>
        <dsp:cNvSpPr/>
      </dsp:nvSpPr>
      <dsp:spPr>
        <a:xfrm>
          <a:off x="3429000" y="1926983"/>
          <a:ext cx="75437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79" y="244659"/>
              </a:lnTo>
              <a:lnTo>
                <a:pt x="754379" y="3590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61EA03-7873-4892-985D-A6BC244EE2C4}">
      <dsp:nvSpPr>
        <dsp:cNvPr id="0" name=""/>
        <dsp:cNvSpPr/>
      </dsp:nvSpPr>
      <dsp:spPr>
        <a:xfrm>
          <a:off x="267462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C31D98-3DFA-488B-979E-F0154346B0D9}">
      <dsp:nvSpPr>
        <dsp:cNvPr id="0" name=""/>
        <dsp:cNvSpPr/>
      </dsp:nvSpPr>
      <dsp:spPr>
        <a:xfrm>
          <a:off x="229743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70" y="244659"/>
              </a:lnTo>
              <a:lnTo>
                <a:pt x="1131570" y="35901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A3AEE4-6884-42FA-B2A2-4B8D52AF6D61}">
      <dsp:nvSpPr>
        <dsp:cNvPr id="0" name=""/>
        <dsp:cNvSpPr/>
      </dsp:nvSpPr>
      <dsp:spPr>
        <a:xfrm>
          <a:off x="112014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97DD6C-D832-479A-ACE0-1B567BBB6AFA}">
      <dsp:nvSpPr>
        <dsp:cNvPr id="0" name=""/>
        <dsp:cNvSpPr/>
      </dsp:nvSpPr>
      <dsp:spPr>
        <a:xfrm>
          <a:off x="116586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D6CCC-8E60-4F2C-9A1A-4D7608A88403}">
      <dsp:nvSpPr>
        <dsp:cNvPr id="0" name=""/>
        <dsp:cNvSpPr/>
      </dsp:nvSpPr>
      <dsp:spPr>
        <a:xfrm>
          <a:off x="1680210" y="228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E5262B-9E43-44F8-A191-5EED4B130662}">
      <dsp:nvSpPr>
        <dsp:cNvPr id="0" name=""/>
        <dsp:cNvSpPr/>
      </dsp:nvSpPr>
      <dsp:spPr>
        <a:xfrm>
          <a:off x="1817370" y="130530"/>
          <a:ext cx="1234440" cy="78386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600" kern="1200"/>
            <a:t>Direktorius</a:t>
          </a:r>
        </a:p>
      </dsp:txBody>
      <dsp:txXfrm>
        <a:off x="1840329" y="153489"/>
        <a:ext cx="1188522" cy="737951"/>
      </dsp:txXfrm>
    </dsp:sp>
    <dsp:sp modelId="{11E365B2-1E2E-45A9-95A8-7A69A87625BB}">
      <dsp:nvSpPr>
        <dsp:cNvPr id="0" name=""/>
        <dsp:cNvSpPr/>
      </dsp:nvSpPr>
      <dsp:spPr>
        <a:xfrm>
          <a:off x="548639" y="1143114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0CEB26-FC95-47AB-8161-5CBC6393A15B}">
      <dsp:nvSpPr>
        <dsp:cNvPr id="0" name=""/>
        <dsp:cNvSpPr/>
      </dsp:nvSpPr>
      <dsp:spPr>
        <a:xfrm>
          <a:off x="685799" y="1273416"/>
          <a:ext cx="1234440" cy="78386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600" kern="1200"/>
            <a:t>Projektų vadybininkas</a:t>
          </a:r>
        </a:p>
      </dsp:txBody>
      <dsp:txXfrm>
        <a:off x="708758" y="1296375"/>
        <a:ext cx="1188522" cy="737951"/>
      </dsp:txXfrm>
    </dsp:sp>
    <dsp:sp modelId="{0A111CD0-8B65-41B3-ABB4-201D574D1B03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94F6AF-61C2-42FA-97B2-6D7141311C19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600" kern="1200"/>
            <a:t>Edukatorius</a:t>
          </a:r>
        </a:p>
      </dsp:txBody>
      <dsp:txXfrm>
        <a:off x="708758" y="2439260"/>
        <a:ext cx="1188522" cy="737951"/>
      </dsp:txXfrm>
    </dsp:sp>
    <dsp:sp modelId="{DCD44A67-3CAA-4DCD-A261-4E99328A2612}">
      <dsp:nvSpPr>
        <dsp:cNvPr id="0" name=""/>
        <dsp:cNvSpPr/>
      </dsp:nvSpPr>
      <dsp:spPr>
        <a:xfrm>
          <a:off x="2811780" y="1143114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ABB2A0-F1F1-44DE-AAC0-7068C0A8F555}">
      <dsp:nvSpPr>
        <dsp:cNvPr id="0" name=""/>
        <dsp:cNvSpPr/>
      </dsp:nvSpPr>
      <dsp:spPr>
        <a:xfrm>
          <a:off x="2948940" y="1273416"/>
          <a:ext cx="1234440" cy="78386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600" kern="1200"/>
            <a:t>Turizmo vadybininkas</a:t>
          </a:r>
        </a:p>
      </dsp:txBody>
      <dsp:txXfrm>
        <a:off x="2971899" y="1296375"/>
        <a:ext cx="1188522" cy="737951"/>
      </dsp:txXfrm>
    </dsp:sp>
    <dsp:sp modelId="{9EFC8B54-24C1-4B02-95EE-288CD76BBA43}">
      <dsp:nvSpPr>
        <dsp:cNvPr id="0" name=""/>
        <dsp:cNvSpPr/>
      </dsp:nvSpPr>
      <dsp:spPr>
        <a:xfrm>
          <a:off x="2057400" y="228600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5A8424-C82C-4E91-A82F-76F92B79F7A6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600" kern="1200"/>
            <a:t>Priežiūros darbuotojas</a:t>
          </a:r>
        </a:p>
      </dsp:txBody>
      <dsp:txXfrm>
        <a:off x="2217519" y="2439261"/>
        <a:ext cx="1188522" cy="737951"/>
      </dsp:txXfrm>
    </dsp:sp>
    <dsp:sp modelId="{83C70C3F-5448-427C-B50B-55923202A5C2}">
      <dsp:nvSpPr>
        <dsp:cNvPr id="0" name=""/>
        <dsp:cNvSpPr/>
      </dsp:nvSpPr>
      <dsp:spPr>
        <a:xfrm>
          <a:off x="3566160" y="228600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B26351-BF8A-490F-8987-77A29EB573E2}">
      <dsp:nvSpPr>
        <dsp:cNvPr id="0" name=""/>
        <dsp:cNvSpPr/>
      </dsp:nvSpPr>
      <dsp:spPr>
        <a:xfrm>
          <a:off x="3703320" y="2416302"/>
          <a:ext cx="1234440" cy="78386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600" kern="1200"/>
            <a:t>Specialistas turizmui</a:t>
          </a:r>
        </a:p>
      </dsp:txBody>
      <dsp:txXfrm>
        <a:off x="3726279" y="2439261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2</TotalTime>
  <Pages>1</Pages>
  <Words>108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Rasa Virbalienė</cp:lastModifiedBy>
  <cp:revision>4</cp:revision>
  <cp:lastPrinted>2015-06-03T05:22:00Z</cp:lastPrinted>
  <dcterms:created xsi:type="dcterms:W3CDTF">2023-07-13T08:11:00Z</dcterms:created>
  <dcterms:modified xsi:type="dcterms:W3CDTF">2023-07-13T08:13:00Z</dcterms:modified>
</cp:coreProperties>
</file>